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information table"/>
      </w:tblPr>
      <w:tblGrid>
        <w:gridCol w:w="9360"/>
      </w:tblGrid>
      <w:tr w:rsidR="007D4942" w:rsidTr="00CB3DA0">
        <w:trPr>
          <w:trHeight w:hRule="exact" w:val="12960"/>
        </w:trPr>
        <w:tc>
          <w:tcPr>
            <w:tcW w:w="9360" w:type="dxa"/>
            <w:tcMar>
              <w:top w:w="1685" w:type="dxa"/>
            </w:tcMar>
          </w:tcPr>
          <w:p w:rsidR="00726E3F" w:rsidRDefault="00726E3F" w:rsidP="00726E3F"/>
          <w:p w:rsidR="00726E3F" w:rsidRPr="00C035FC" w:rsidRDefault="00726E3F" w:rsidP="00726E3F">
            <w:pPr>
              <w:pStyle w:val="Title"/>
              <w:spacing w:line="360" w:lineRule="auto"/>
              <w:ind w:left="0"/>
              <w:rPr>
                <w:rFonts w:cs="Arial"/>
                <w:sz w:val="40"/>
                <w:szCs w:val="40"/>
              </w:rPr>
            </w:pPr>
            <w:r w:rsidRPr="00C035FC">
              <w:rPr>
                <w:rFonts w:cs="Arial"/>
                <w:sz w:val="40"/>
                <w:szCs w:val="40"/>
              </w:rPr>
              <w:t>SVEČANA PROMOCIJA</w:t>
            </w:r>
          </w:p>
          <w:p w:rsidR="00C035FC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Svečana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promocija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dodjele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diploma </w:t>
            </w:r>
          </w:p>
          <w:p w:rsidR="00C035FC" w:rsidRPr="00C035FC" w:rsidRDefault="00726E3F" w:rsidP="00C035FC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sveučilišnih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prvostu</w:t>
            </w:r>
            <w:r w:rsidR="00C035FC" w:rsidRPr="00C035FC">
              <w:rPr>
                <w:rFonts w:cs="Arial"/>
                <w:b w:val="0"/>
                <w:sz w:val="28"/>
                <w:szCs w:val="28"/>
              </w:rPr>
              <w:t>p</w:t>
            </w:r>
            <w:r w:rsidRPr="00C035FC">
              <w:rPr>
                <w:rFonts w:cs="Arial"/>
                <w:b w:val="0"/>
                <w:sz w:val="28"/>
                <w:szCs w:val="28"/>
              </w:rPr>
              <w:t>nika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forenzike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i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sveučilišnih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magistara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forenzike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održat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će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se 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  <w:r w:rsidRPr="00C035FC">
              <w:rPr>
                <w:rFonts w:cs="Arial"/>
                <w:sz w:val="28"/>
                <w:szCs w:val="28"/>
              </w:rPr>
              <w:t xml:space="preserve">6.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lipnja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2025. 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C035FC">
              <w:rPr>
                <w:rFonts w:cs="Arial"/>
                <w:b w:val="0"/>
                <w:sz w:val="28"/>
                <w:szCs w:val="28"/>
              </w:rPr>
              <w:t xml:space="preserve">u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amfiteatru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A0-2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C035FC">
              <w:rPr>
                <w:rFonts w:cs="Arial"/>
                <w:b w:val="0"/>
                <w:sz w:val="28"/>
                <w:szCs w:val="28"/>
              </w:rPr>
              <w:t xml:space="preserve">u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zgradi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“Tri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fakulteta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>”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Ruđera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Boškovića</w:t>
            </w:r>
            <w:proofErr w:type="spellEnd"/>
            <w:r w:rsidRPr="00C035FC">
              <w:rPr>
                <w:rFonts w:cs="Arial"/>
                <w:b w:val="0"/>
                <w:sz w:val="28"/>
                <w:szCs w:val="28"/>
              </w:rPr>
              <w:t xml:space="preserve"> 33 u </w:t>
            </w:r>
            <w:proofErr w:type="spellStart"/>
            <w:r w:rsidRPr="00C035FC">
              <w:rPr>
                <w:rFonts w:cs="Arial"/>
                <w:b w:val="0"/>
                <w:sz w:val="28"/>
                <w:szCs w:val="28"/>
              </w:rPr>
              <w:t>Splitu</w:t>
            </w:r>
            <w:proofErr w:type="spellEnd"/>
          </w:p>
          <w:p w:rsidR="00726E3F" w:rsidRDefault="00726E3F" w:rsidP="00726E3F">
            <w:pPr>
              <w:pStyle w:val="Title"/>
              <w:spacing w:line="360" w:lineRule="auto"/>
              <w:rPr>
                <w:rFonts w:ascii="Cambria" w:hAnsi="Cambria" w:cs="Arial"/>
                <w:b w:val="0"/>
                <w:sz w:val="28"/>
                <w:szCs w:val="28"/>
              </w:rPr>
            </w:pPr>
          </w:p>
          <w:p w:rsidR="00726E3F" w:rsidRDefault="00726E3F" w:rsidP="00726E3F">
            <w:pPr>
              <w:pStyle w:val="Title"/>
              <w:spacing w:line="360" w:lineRule="auto"/>
              <w:rPr>
                <w:rFonts w:ascii="Cambria" w:hAnsi="Cambria" w:cs="Arial"/>
                <w:b w:val="0"/>
                <w:sz w:val="28"/>
                <w:szCs w:val="28"/>
              </w:rPr>
            </w:pP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C035FC">
              <w:rPr>
                <w:rFonts w:cs="Arial"/>
                <w:b w:val="0"/>
                <w:sz w:val="28"/>
                <w:szCs w:val="28"/>
              </w:rPr>
              <w:t>PROGRAM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  <w:r w:rsidRPr="00C035FC">
              <w:rPr>
                <w:rFonts w:cs="Arial"/>
                <w:b w:val="0"/>
                <w:sz w:val="28"/>
                <w:szCs w:val="28"/>
              </w:rPr>
              <w:t xml:space="preserve">u 14:00 sati -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studenti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sveučilišnog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sz w:val="28"/>
                <w:szCs w:val="28"/>
              </w:rPr>
              <w:t>prijediplomskog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studija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Forenzika</w:t>
            </w:r>
            <w:proofErr w:type="spellEnd"/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  <w:r w:rsidRPr="00C035FC">
              <w:rPr>
                <w:rFonts w:cs="Arial"/>
                <w:b w:val="0"/>
                <w:sz w:val="28"/>
                <w:szCs w:val="28"/>
              </w:rPr>
              <w:t>u 16:</w:t>
            </w:r>
            <w:r w:rsidR="00C035FC">
              <w:rPr>
                <w:rFonts w:cs="Arial"/>
                <w:b w:val="0"/>
                <w:sz w:val="28"/>
                <w:szCs w:val="28"/>
              </w:rPr>
              <w:t>3</w:t>
            </w:r>
            <w:bookmarkStart w:id="0" w:name="_GoBack"/>
            <w:bookmarkEnd w:id="0"/>
            <w:r w:rsidRPr="00C035FC">
              <w:rPr>
                <w:rFonts w:cs="Arial"/>
                <w:b w:val="0"/>
                <w:sz w:val="28"/>
                <w:szCs w:val="28"/>
              </w:rPr>
              <w:t xml:space="preserve">0 sati -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studenti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sveučilišnog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</w:p>
          <w:p w:rsidR="00726E3F" w:rsidRPr="00C035FC" w:rsidRDefault="00726E3F" w:rsidP="00726E3F">
            <w:pPr>
              <w:pStyle w:val="Title"/>
              <w:spacing w:line="360" w:lineRule="auto"/>
              <w:rPr>
                <w:rFonts w:cs="Arial"/>
                <w:sz w:val="28"/>
                <w:szCs w:val="28"/>
              </w:rPr>
            </w:pPr>
            <w:proofErr w:type="spellStart"/>
            <w:r w:rsidRPr="00C035FC">
              <w:rPr>
                <w:rFonts w:cs="Arial"/>
                <w:sz w:val="28"/>
                <w:szCs w:val="28"/>
              </w:rPr>
              <w:t>diplomskog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studija</w:t>
            </w:r>
            <w:proofErr w:type="spellEnd"/>
            <w:r w:rsidRPr="00C035F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cs="Arial"/>
                <w:sz w:val="28"/>
                <w:szCs w:val="28"/>
              </w:rPr>
              <w:t>Forenzika</w:t>
            </w:r>
            <w:proofErr w:type="spellEnd"/>
          </w:p>
          <w:p w:rsidR="00726E3F" w:rsidRDefault="00726E3F" w:rsidP="00726E3F"/>
        </w:tc>
      </w:tr>
      <w:tr w:rsidR="007D4942" w:rsidTr="00736BC7">
        <w:trPr>
          <w:trHeight w:hRule="exact" w:val="720"/>
        </w:trPr>
        <w:tc>
          <w:tcPr>
            <w:tcW w:w="9360" w:type="dxa"/>
          </w:tcPr>
          <w:p w:rsidR="007D4942" w:rsidRPr="005C70BB" w:rsidRDefault="00726E3F" w:rsidP="005C70BB">
            <w:pPr>
              <w:pStyle w:val="Heading1"/>
            </w:pPr>
            <w:r>
              <w:t>svečana promocija</w:t>
            </w:r>
          </w:p>
        </w:tc>
      </w:tr>
    </w:tbl>
    <w:p w:rsidR="007D4942" w:rsidRDefault="007D4942" w:rsidP="0057558D"/>
    <w:sectPr w:rsidR="007D4942" w:rsidSect="0057558D">
      <w:headerReference w:type="default" r:id="rId8"/>
      <w:pgSz w:w="12240" w:h="15840" w:code="1"/>
      <w:pgMar w:top="864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297" w:rsidRDefault="006A4297">
      <w:pPr>
        <w:spacing w:line="240" w:lineRule="auto"/>
      </w:pPr>
      <w:r>
        <w:separator/>
      </w:r>
    </w:p>
  </w:endnote>
  <w:endnote w:type="continuationSeparator" w:id="0">
    <w:p w:rsidR="006A4297" w:rsidRDefault="006A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297" w:rsidRDefault="006A4297">
      <w:pPr>
        <w:spacing w:line="240" w:lineRule="auto"/>
      </w:pPr>
      <w:r>
        <w:separator/>
      </w:r>
    </w:p>
  </w:footnote>
  <w:footnote w:type="continuationSeparator" w:id="0">
    <w:p w:rsidR="006A4297" w:rsidRDefault="006A4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DC" w:rsidRDefault="007D494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07024" cy="8641080"/>
              <wp:effectExtent l="19050" t="19050" r="17780" b="26670"/>
              <wp:wrapNone/>
              <wp:docPr id="5" name="Group 5" descr="Rectangle with silhouette of graduates with diplomas at the bottom and a pattern of many diplomas in the air above th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8641080"/>
                        <a:chOff x="0" y="0"/>
                        <a:chExt cx="5907405" cy="8641080"/>
                      </a:xfrm>
                    </wpg:grpSpPr>
                    <wpg:grpSp>
                      <wpg:cNvPr id="3494" name="Group 3494"/>
                      <wpg:cNvGrpSpPr/>
                      <wpg:grpSpPr>
                        <a:xfrm>
                          <a:off x="0" y="0"/>
                          <a:ext cx="5898386" cy="8641080"/>
                          <a:chOff x="0" y="0"/>
                          <a:chExt cx="5895340" cy="8643240"/>
                        </a:xfrm>
                      </wpg:grpSpPr>
                      <wpg:grpSp>
                        <wpg:cNvPr id="3492" name="Group 3492"/>
                        <wpg:cNvGrpSpPr/>
                        <wpg:grpSpPr>
                          <a:xfrm>
                            <a:off x="0" y="0"/>
                            <a:ext cx="5895340" cy="8643240"/>
                            <a:chOff x="0" y="0"/>
                            <a:chExt cx="5895340" cy="8643240"/>
                          </a:xfrm>
                        </wpg:grpSpPr>
                        <wps:wsp>
                          <wps:cNvPr id="3427" name="Rectangle 3427" descr="Graduates"/>
                          <wps:cNvSpPr/>
                          <wps:spPr>
                            <a:xfrm>
                              <a:off x="0" y="0"/>
                              <a:ext cx="5895340" cy="6346208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oup 257"/>
                          <wpg:cNvGrpSpPr/>
                          <wpg:grpSpPr>
                            <a:xfrm>
                              <a:off x="0" y="6346208"/>
                              <a:ext cx="5895340" cy="2297032"/>
                              <a:chOff x="0" y="0"/>
                              <a:chExt cx="5629275" cy="20650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Graduat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71215" y="0"/>
                                <a:ext cx="225806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 descr="Graduat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65655" y="8636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 descr="Graduat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30" name="Group 3395"/>
                          <wpg:cNvGrpSpPr/>
                          <wpg:grpSpPr>
                            <a:xfrm>
                              <a:off x="204716" y="136477"/>
                              <a:ext cx="5518150" cy="3797300"/>
                              <a:chOff x="0" y="0"/>
                              <a:chExt cx="5518151" cy="3797300"/>
                            </a:xfrm>
                          </wpg:grpSpPr>
                          <wps:wsp>
                            <wps:cNvPr id="3431" name="Freeform 3431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2" name="Freeform 3432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3" name="Freeform 3433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4" name="Freeform 3434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5" name="Freeform 3435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6" name="Freeform 3436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7" name="Freeform 3437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8" name="Freeform 3438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9" name="Freeform 3439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0" name="Freeform 3440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1" name="Freeform 3441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2" name="Freeform 3442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3" name="Freeform 3443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4" name="Freeform 3444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5" name="Freeform 3445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6" name="Freeform 3446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7" name="Freeform 3447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8" name="Freeform 3448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9" name="Freeform 3449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0" name="Freeform 3450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1" name="Freeform 3451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2" name="Freeform 3452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3" name="Freeform 3453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4" name="Freeform 3454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5" name="Freeform 3455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0" name="Freeform 280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3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6" name="Freeform 3456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7" name="Freeform 3457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8" name="Freeform 3458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9" name="Freeform 3459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0" name="Freeform 3460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1" name="Freeform 3461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2" name="Freeform 3462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3" name="Freeform 3463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4" name="Freeform 3464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5" name="Freeform 3465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6" name="Freeform 3466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7" name="Freeform 3467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8" name="Freeform 3468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9" name="Freeform 3469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0" name="Freeform 3470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1" name="Freeform 3471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2" name="Freeform 3472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3" name="Freeform 3473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4" name="Freeform 3474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5" name="Freeform 3475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6" name="Freeform 3476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7" name="Freeform 3477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8" name="Freeform 3478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9" name="Freeform 3479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0" name="Freeform 3480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1" name="Freeform 3481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2" name="Freeform 3482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3" name="Freeform 3483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4" name="Freeform 3484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5" name="Freeform 3485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6" name="Freeform 3486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7" name="Freeform 3487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8" name="Freeform 3488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9" name="Freeform 3489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0" name="Freeform 3490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1" name="Freeform 3491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493" name="Rectangle 3493" descr="Graduates and diplomas background"/>
                        <wps:cNvSpPr/>
                        <wps:spPr>
                          <a:xfrm>
                            <a:off x="0" y="0"/>
                            <a:ext cx="5895340" cy="86429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" name="Rectangle 1"/>
                      <wps:cNvSpPr/>
                      <wps:spPr>
                        <a:xfrm>
                          <a:off x="9525" y="8143875"/>
                          <a:ext cx="5897880" cy="4937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CF2A88" id="Group 5" o:spid="_x0000_s1026" alt="Rectangle with silhouette of graduates with diplomas at the bottom and a pattern of many diplomas in the air above them" style="position:absolute;margin-left:0;margin-top:0;width:465.1pt;height:680.4pt;z-index:251659264;mso-position-horizontal:center;mso-position-horizontal-relative:page;mso-position-vertical:center;mso-position-vertical-relative:page;mso-width-relative:margin" coordsize="59074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">
              <v:group id="Group 3494" o:spid="_x0000_s1027" style="position:absolute;width:58983;height:86410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BW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zCbweBOegFzeAQAA//8DAFBLAQItABQABgAIAAAAIQDb4fbL7gAAAIUBAAATAAAAAAAA&#10;AAAAAAAAAAAAAABbQ29udGVudF9UeXBlc10ueG1sUEsBAi0AFAAGAAgAAAAhAFr0LFu/AAAAFQEA&#10;AAsAAAAAAAAAAAAAAAAAHwEAAF9yZWxzLy5yZWxzUEsBAi0AFAAGAAgAAAAhAHKV0FbHAAAA3QAA&#10;AA8AAAAAAAAAAAAAAAAABwIAAGRycy9kb3ducmV2LnhtbFBLBQYAAAAAAwADALcAAAD7AgAAAAA=&#10;">
                <v:group id="Group 3492" o:spid="_x0000_s1028" style="position:absolute;width:58953;height:86432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25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52N4vAlPQK7+AAAA//8DAFBLAQItABQABgAIAAAAIQDb4fbL7gAAAIUBAAATAAAAAAAA&#10;AAAAAAAAAAAAAABbQ29udGVudF9UeXBlc10ueG1sUEsBAi0AFAAGAAgAAAAhAFr0LFu/AAAAFQEA&#10;AAsAAAAAAAAAAAAAAAAAHwEAAF9yZWxzLy5yZWxzUEsBAi0AFAAGAAgAAAAhAJIw7bnHAAAA3QAA&#10;AA8AAAAAAAAAAAAAAAAABwIAAGRycy9kb3ducmV2LnhtbFBLBQYAAAAAAwADALcAAAD7AgAAAAA=&#10;">
                  <v:rect id="Rectangle 3427" o:spid="_x0000_s1029" alt="Graduates" style="position:absolute;width:58953;height:6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" fillcolor="#c6d9f1 [671]" stroked="f" strokeweight="2pt">
                    <v:fill color2="white [3212]" rotate="t" colors="0 #c6d9f1;.5 #c2d1ed;1 white" focus="100%" type="gradient"/>
                  </v:rect>
                  <v:group id="Group 257" o:spid="_x0000_s1030" style="position:absolute;top:63462;width:58953;height:22970" coordsize="56292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1" type="#_x0000_t75" alt="Graduates" style="position:absolute;left:33712;width:2258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">
                      <v:imagedata r:id="rId4" o:title="Graduates" recolortarget="#203957 [1444]"/>
                    </v:shape>
                    <v:shape id="Picture 3" o:spid="_x0000_s1032" type="#_x0000_t75" alt="Graduates" style="position:absolute;left:20656;top:863;width:22860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">
                      <v:imagedata r:id="rId5" o:title="Graduates" recolortarget="#203957 [1444]"/>
                    </v:shape>
                    <v:shape id="Picture 4" o:spid="_x0000_s1033" type="#_x0000_t75" alt="Graduates" style="position:absolute;width:2286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">
                      <v:imagedata r:id="rId6" o:title="Graduates" recolortarget="#203957 [1444]"/>
                    </v:shape>
                  </v:group>
                  <v:group id="Group 3395" o:spid="_x0000_s1034" style="position:absolute;left:2047;top:1364;width:55181;height:37973" coordsize="5518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<v:shape id="Freeform 3431" o:spid="_x0000_s1035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xe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Freeform 3432" o:spid="_x0000_s1036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e" filled="f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Freeform 3433" o:spid="_x0000_s1037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xe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Freeform 3434" o:spid="_x0000_s1038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e" filled="f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Freeform 3435" o:spid="_x0000_s1039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xe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Freeform 3436" o:spid="_x0000_s1040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e" filled="f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Freeform 3437" o:spid="_x0000_s1041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xe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Freeform 3438" o:spid="_x0000_s1042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e" filled="f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Freeform 3439" o:spid="_x0000_s1043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xe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Freeform 3440" o:spid="_x0000_s1044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e" filled="f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Freeform 3441" o:spid="_x0000_s1045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xe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Freeform 3442" o:spid="_x0000_s1046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e" filled="f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Freeform 3443" o:spid="_x0000_s1047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xe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Freeform 3444" o:spid="_x0000_s1048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e" filled="f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Freeform 3445" o:spid="_x0000_s1049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xe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Freeform 3446" o:spid="_x0000_s1050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e" filled="f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Freeform 3447" o:spid="_x0000_s1051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xe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Freeform 3448" o:spid="_x0000_s1052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e" filled="f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Freeform 3449" o:spid="_x0000_s1053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xe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Freeform 3450" o:spid="_x0000_s1054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e" filled="f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Freeform 3451" o:spid="_x0000_s1055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xe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Freeform 3452" o:spid="_x0000_s1056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e" filled="f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Freeform 3453" o:spid="_x0000_s1057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xe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Freeform 3454" o:spid="_x0000_s1058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e" filled="f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Freeform 3455" o:spid="_x0000_s1059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xe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Freeform 256" o:spid="_x0000_s1060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e" filled="f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Freeform 257" o:spid="_x0000_s1061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xe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Freeform 259" o:spid="_x0000_s1062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e" filled="f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Freeform 260" o:spid="_x0000_s1063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xe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Freeform 261" o:spid="_x0000_s1064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e" filled="f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Freeform 262" o:spid="_x0000_s1065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xe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Freeform 263" o:spid="_x0000_s1066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e" filled="f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Freeform 264" o:spid="_x0000_s1067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xe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Freeform 265" o:spid="_x0000_s1068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e" filled="f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Freeform 266" o:spid="_x0000_s1069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xe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Freeform 267" o:spid="_x0000_s1070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e" filled="f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Freeform 268" o:spid="_x0000_s1071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xe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Freeform 269" o:spid="_x0000_s1072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e" filled="f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Freeform 270" o:spid="_x0000_s1073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xe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Freeform 271" o:spid="_x0000_s1074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e" filled="f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Freeform 272" o:spid="_x0000_s1075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xe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Freeform 273" o:spid="_x0000_s1076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e" filled="f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Freeform 274" o:spid="_x0000_s1077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xe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Freeform 275" o:spid="_x0000_s1078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e" filled="f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Freeform 276" o:spid="_x0000_s1079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xe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Freeform 277" o:spid="_x0000_s1080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e" filled="f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Freeform 278" o:spid="_x0000_s1081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xe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Freeform 279" o:spid="_x0000_s1082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e" filled="f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Freeform 280" o:spid="_x0000_s1083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xe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Freeform 281" o:spid="_x0000_s1084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e" filled="f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Freeform 282" o:spid="_x0000_s1085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xe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Freeform 283" o:spid="_x0000_s1086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e" filled="f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Freeform 284" o:spid="_x0000_s1087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xe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Freeform 285" o:spid="_x0000_s1088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e" filled="f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Freeform 286" o:spid="_x0000_s1089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xe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Freeform 287" o:spid="_x0000_s1090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e" filled="f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Freeform 128" o:spid="_x0000_s1091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xe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Freeform 129" o:spid="_x0000_s1092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e" filled="f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Freeform 130" o:spid="_x0000_s1093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xe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Freeform 135" o:spid="_x0000_s1094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e" filled="f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Freeform 136" o:spid="_x0000_s1095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xe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Freeform 137" o:spid="_x0000_s1096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e" filled="f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Freeform 138" o:spid="_x0000_s1097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xe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Freeform 139" o:spid="_x0000_s1098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e" filled="f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Freeform 140" o:spid="_x0000_s1099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xe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Freeform 141" o:spid="_x0000_s1100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e" filled="f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Freeform 142" o:spid="_x0000_s1101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xe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Freeform 143" o:spid="_x0000_s1102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e" filled="f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Freeform 144" o:spid="_x0000_s1103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xe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Freeform 145" o:spid="_x0000_s1104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e" filled="f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Freeform 146" o:spid="_x0000_s1105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xe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Freeform 147" o:spid="_x0000_s1106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e" filled="f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Freeform 148" o:spid="_x0000_s1107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xe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Freeform 149" o:spid="_x0000_s1108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e" filled="f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Freeform 150" o:spid="_x0000_s1109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xe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Freeform 151" o:spid="_x0000_s1110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e" filled="f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Freeform 152" o:spid="_x0000_s1111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xe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Freeform 153" o:spid="_x0000_s1112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e" filled="f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Freeform 154" o:spid="_x0000_s1113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xe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Freeform 155" o:spid="_x0000_s1114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e" filled="f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Freeform 156" o:spid="_x0000_s1115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xe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Freeform 157" o:spid="_x0000_s1116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e" filled="f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Freeform 158" o:spid="_x0000_s1117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xe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Freeform 159" o:spid="_x0000_s1118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e" filled="f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Freeform 3456" o:spid="_x0000_s1119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xe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Freeform 3457" o:spid="_x0000_s1120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e" filled="f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Freeform 3458" o:spid="_x0000_s1121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xe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Freeform 3459" o:spid="_x0000_s1122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e" filled="f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Freeform 3460" o:spid="_x0000_s1123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xe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Freeform 3461" o:spid="_x0000_s1124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e" filled="f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Freeform 3462" o:spid="_x0000_s1125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xe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Freeform 3463" o:spid="_x0000_s1126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e" filled="f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Freeform 3464" o:spid="_x0000_s1127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xe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Freeform 3465" o:spid="_x0000_s1128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e" filled="f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Freeform 3466" o:spid="_x0000_s1129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xe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Freeform 3467" o:spid="_x0000_s1130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e" filled="f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Freeform 3468" o:spid="_x0000_s1131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xe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Freeform 3469" o:spid="_x0000_s1132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e" filled="f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Freeform 3470" o:spid="_x0000_s1133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xe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Freeform 3471" o:spid="_x0000_s1134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e" filled="f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Freeform 3472" o:spid="_x0000_s1135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xe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Freeform 3473" o:spid="_x0000_s1136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e" filled="f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Freeform 3474" o:spid="_x0000_s1137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xe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Freeform 3475" o:spid="_x0000_s1138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e" filled="f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Freeform 3476" o:spid="_x0000_s1139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xe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Freeform 3477" o:spid="_x0000_s1140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e" filled="f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Freeform 3478" o:spid="_x0000_s1141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xe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Freeform 3479" o:spid="_x0000_s1142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e" filled="f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Freeform 3480" o:spid="_x0000_s1143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xe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Freeform 3481" o:spid="_x0000_s1144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e" filled="f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Freeform 3482" o:spid="_x0000_s1145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xe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Freeform 3483" o:spid="_x0000_s1146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e" filled="f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Freeform 3484" o:spid="_x0000_s1147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xe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Freeform 3485" o:spid="_x0000_s1148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e" filled="f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Freeform 3486" o:spid="_x0000_s1149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xe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Freeform 3487" o:spid="_x0000_s1150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e" filled="f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Freeform 3488" o:spid="_x0000_s1151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xe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Freeform 3489" o:spid="_x0000_s1152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e" filled="f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Freeform 3490" o:spid="_x0000_s1153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xe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  <v:shape id="Freeform 3491" o:spid="_x0000_s1154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e" filled="f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</v:group>
                </v:group>
                <v:rect id="Rectangle 3493" o:spid="_x0000_s1155" alt="Graduates and diplomas background" style="position:absolute;width:58953;height:8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" filled="f" strokecolor="#1f497d [3215]" strokeweight="3pt"/>
              </v:group>
              <v:rect id="Rectangle 1" o:spid="_x0000_s1156" style="position:absolute;left:95;top:81438;width:58979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" fillcolor="#1f497d [3215]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8AB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421A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CC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8EE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B83F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C5C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E9A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64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C7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6F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F"/>
    <w:rsid w:val="00010E99"/>
    <w:rsid w:val="001A2ED6"/>
    <w:rsid w:val="001B4B87"/>
    <w:rsid w:val="001C2CCB"/>
    <w:rsid w:val="001D12C7"/>
    <w:rsid w:val="002D5230"/>
    <w:rsid w:val="002D6E77"/>
    <w:rsid w:val="003B753A"/>
    <w:rsid w:val="003C47EB"/>
    <w:rsid w:val="003D7CE4"/>
    <w:rsid w:val="0043770D"/>
    <w:rsid w:val="004659CD"/>
    <w:rsid w:val="004A7584"/>
    <w:rsid w:val="00545822"/>
    <w:rsid w:val="00567BB7"/>
    <w:rsid w:val="0057558D"/>
    <w:rsid w:val="005C70BB"/>
    <w:rsid w:val="005F4001"/>
    <w:rsid w:val="005F7892"/>
    <w:rsid w:val="00611FF9"/>
    <w:rsid w:val="00651DAF"/>
    <w:rsid w:val="006608AB"/>
    <w:rsid w:val="006726DC"/>
    <w:rsid w:val="006A4297"/>
    <w:rsid w:val="006C7E38"/>
    <w:rsid w:val="00726E3F"/>
    <w:rsid w:val="00736BC7"/>
    <w:rsid w:val="00744B5B"/>
    <w:rsid w:val="00767EC3"/>
    <w:rsid w:val="007A77DE"/>
    <w:rsid w:val="007D185A"/>
    <w:rsid w:val="007D4942"/>
    <w:rsid w:val="008258EE"/>
    <w:rsid w:val="008E377E"/>
    <w:rsid w:val="008F6802"/>
    <w:rsid w:val="00917E13"/>
    <w:rsid w:val="00997839"/>
    <w:rsid w:val="00A16775"/>
    <w:rsid w:val="00A54B45"/>
    <w:rsid w:val="00A852D7"/>
    <w:rsid w:val="00AE4AED"/>
    <w:rsid w:val="00B1639A"/>
    <w:rsid w:val="00B52CEC"/>
    <w:rsid w:val="00B5576A"/>
    <w:rsid w:val="00BB3689"/>
    <w:rsid w:val="00BE72D5"/>
    <w:rsid w:val="00BF3E6C"/>
    <w:rsid w:val="00C035FC"/>
    <w:rsid w:val="00C11A7B"/>
    <w:rsid w:val="00C314D1"/>
    <w:rsid w:val="00CB3DA0"/>
    <w:rsid w:val="00CD10BE"/>
    <w:rsid w:val="00CE3670"/>
    <w:rsid w:val="00CE7881"/>
    <w:rsid w:val="00E07E76"/>
    <w:rsid w:val="00E868CB"/>
    <w:rsid w:val="00E92924"/>
    <w:rsid w:val="00F75B95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B0DA7"/>
  <w15:chartTrackingRefBased/>
  <w15:docId w15:val="{7912595B-374C-4840-9FD1-DC6A1955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sz w:val="36"/>
        <w:szCs w:val="36"/>
        <w:lang w:val="en-US" w:eastAsia="ja-JP" w:bidi="ar-SA"/>
      </w:rPr>
    </w:rPrDefault>
    <w:pPrDefault>
      <w:pPr>
        <w:ind w:left="2880" w:right="288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001"/>
    <w:pPr>
      <w:spacing w:line="360" w:lineRule="auto"/>
    </w:pPr>
    <w:rPr>
      <w:b/>
    </w:rPr>
  </w:style>
  <w:style w:type="paragraph" w:styleId="Heading1">
    <w:name w:val="heading 1"/>
    <w:basedOn w:val="Normal"/>
    <w:uiPriority w:val="9"/>
    <w:qFormat/>
    <w:rsid w:val="007A77DE"/>
    <w:pPr>
      <w:keepNext/>
      <w:keepLines/>
      <w:spacing w:before="40"/>
      <w:ind w:left="1440" w:right="1440"/>
      <w:contextualSpacing/>
      <w:outlineLvl w:val="0"/>
    </w:pPr>
    <w:rPr>
      <w:rFonts w:asciiTheme="majorHAnsi" w:eastAsiaTheme="majorEastAsia" w:hAnsiTheme="majorHAnsi" w:cstheme="majorBidi"/>
      <w:caps/>
      <w:color w:val="FFFFFF" w:themeColor="background1"/>
      <w:sz w:val="40"/>
      <w:szCs w:val="12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 w:val="0"/>
      <w:iCs/>
      <w:cap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7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 w:val="0"/>
      <w:i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7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7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7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7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770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0D"/>
    <w:rPr>
      <w:b/>
    </w:rPr>
  </w:style>
  <w:style w:type="paragraph" w:styleId="Footer">
    <w:name w:val="footer"/>
    <w:basedOn w:val="Normal"/>
    <w:link w:val="FooterChar"/>
    <w:uiPriority w:val="99"/>
    <w:unhideWhenUsed/>
    <w:rsid w:val="0043770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0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9CD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CD"/>
    <w:rPr>
      <w:rFonts w:ascii="Segoe UI" w:hAnsi="Segoe UI" w:cs="Segoe UI"/>
      <w:b/>
      <w:bCs/>
      <w:color w:val="365F91" w:themeColor="accent1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59CD"/>
  </w:style>
  <w:style w:type="paragraph" w:styleId="BlockText">
    <w:name w:val="Block Text"/>
    <w:basedOn w:val="Normal"/>
    <w:uiPriority w:val="99"/>
    <w:semiHidden/>
    <w:unhideWhenUsed/>
    <w:rsid w:val="004659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65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5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59C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59CD"/>
    <w:rPr>
      <w:b/>
      <w:bCs/>
      <w:color w:val="365F91" w:themeColor="accent1" w:themeShade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59C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59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59C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59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59CD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59CD"/>
    <w:rPr>
      <w:b/>
      <w:bCs/>
      <w:color w:val="365F91" w:themeColor="accent1" w:themeShade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54B4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59CD"/>
    <w:pPr>
      <w:spacing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59C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table" w:styleId="ColorfulGrid">
    <w:name w:val="Colorful Grid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659C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9C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9C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9CD"/>
    <w:rPr>
      <w:b/>
      <w:bCs/>
      <w:color w:val="365F91" w:themeColor="accent1" w:themeShade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CD"/>
    <w:rPr>
      <w:b/>
      <w:bCs/>
      <w:color w:val="365F91" w:themeColor="accent1" w:themeShade="BF"/>
      <w:szCs w:val="20"/>
    </w:rPr>
  </w:style>
  <w:style w:type="table" w:styleId="DarkList">
    <w:name w:val="Dark List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659C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59CD"/>
  </w:style>
  <w:style w:type="character" w:customStyle="1" w:styleId="DateChar">
    <w:name w:val="Date Char"/>
    <w:basedOn w:val="DefaultParagraphFont"/>
    <w:link w:val="Date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59CD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59CD"/>
    <w:rPr>
      <w:rFonts w:ascii="Segoe UI" w:hAnsi="Segoe UI" w:cs="Segoe UI"/>
      <w:b/>
      <w:bCs/>
      <w:color w:val="365F91" w:themeColor="accent1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59C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character" w:styleId="Emphasis">
    <w:name w:val="Emphasis"/>
    <w:basedOn w:val="DefaultParagraphFont"/>
    <w:uiPriority w:val="20"/>
    <w:semiHidden/>
    <w:unhideWhenUsed/>
    <w:qFormat/>
    <w:rsid w:val="004659C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59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59CD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9CD"/>
    <w:rPr>
      <w:b/>
      <w:bCs/>
      <w:color w:val="365F91" w:themeColor="accent1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59CD"/>
    <w:pPr>
      <w:framePr w:w="7920" w:h="1980" w:hRule="exact" w:hSpace="180" w:wrap="auto" w:hAnchor="page" w:xAlign="center" w:yAlign="bottom"/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59CD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59C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59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9CD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9CD"/>
    <w:rPr>
      <w:b/>
      <w:bCs/>
      <w:color w:val="365F91" w:themeColor="accent1" w:themeShade="BF"/>
      <w:szCs w:val="20"/>
    </w:rPr>
  </w:style>
  <w:style w:type="table" w:styleId="GridTable1Light">
    <w:name w:val="Grid Table 1 Light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59C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59C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5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59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59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59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59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59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59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59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59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59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59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59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59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59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59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77DE"/>
    <w:rPr>
      <w:rFonts w:asciiTheme="majorHAnsi" w:eastAsiaTheme="majorEastAsia" w:hAnsiTheme="majorHAnsi" w:cstheme="majorBidi"/>
      <w:iCs/>
      <w:cap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7DE"/>
    <w:rPr>
      <w:rFonts w:asciiTheme="majorHAnsi" w:eastAsiaTheme="majorEastAsia" w:hAnsiTheme="majorHAnsi" w:cstheme="majorBidi"/>
      <w:i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7DE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7DE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7D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7DE"/>
    <w:rPr>
      <w:rFonts w:asciiTheme="majorHAnsi" w:eastAsiaTheme="majorEastAsia" w:hAnsiTheme="majorHAnsi" w:cstheme="majorBidi"/>
      <w:b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59CD"/>
  </w:style>
  <w:style w:type="paragraph" w:styleId="HTMLAddress">
    <w:name w:val="HTML Address"/>
    <w:basedOn w:val="Normal"/>
    <w:link w:val="HTMLAddressChar"/>
    <w:uiPriority w:val="99"/>
    <w:semiHidden/>
    <w:unhideWhenUsed/>
    <w:rsid w:val="004659C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59CD"/>
    <w:rPr>
      <w:b/>
      <w:bCs/>
      <w:i/>
      <w:iCs/>
      <w:color w:val="365F91" w:themeColor="accent1" w:themeShade="BF"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4659C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59C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59C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59C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9CD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9CD"/>
    <w:rPr>
      <w:rFonts w:ascii="Consolas" w:hAnsi="Consolas"/>
      <w:b/>
      <w:bCs/>
      <w:color w:val="365F91" w:themeColor="accent1" w:themeShade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59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59C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59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59C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59CD"/>
    <w:pPr>
      <w:spacing w:line="240" w:lineRule="auto"/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59CD"/>
    <w:pPr>
      <w:spacing w:line="240" w:lineRule="auto"/>
      <w:ind w:left="720"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59CD"/>
    <w:pPr>
      <w:spacing w:line="240" w:lineRule="auto"/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59CD"/>
    <w:pPr>
      <w:spacing w:line="240" w:lineRule="auto"/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59CD"/>
    <w:pPr>
      <w:spacing w:line="240" w:lineRule="auto"/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59CD"/>
    <w:pPr>
      <w:spacing w:line="240" w:lineRule="auto"/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59CD"/>
    <w:pPr>
      <w:spacing w:line="240" w:lineRule="auto"/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59CD"/>
    <w:pPr>
      <w:spacing w:line="240" w:lineRule="auto"/>
      <w:ind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59CD"/>
    <w:pPr>
      <w:spacing w:line="240" w:lineRule="auto"/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59CD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59C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557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 w:right="0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576A"/>
    <w:rPr>
      <w:b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4B45"/>
    <w:rPr>
      <w:b/>
      <w:bCs/>
      <w:caps w:val="0"/>
      <w:smallCaps/>
      <w:color w:val="4F81BD" w:themeColor="accent1"/>
      <w:spacing w:val="0"/>
    </w:rPr>
  </w:style>
  <w:style w:type="table" w:styleId="LightGrid">
    <w:name w:val="Light Grid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59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59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59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59CD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59C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59C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59C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59C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59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59CD"/>
  </w:style>
  <w:style w:type="paragraph" w:styleId="List">
    <w:name w:val="List"/>
    <w:basedOn w:val="Normal"/>
    <w:uiPriority w:val="99"/>
    <w:semiHidden/>
    <w:unhideWhenUsed/>
    <w:rsid w:val="004659CD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4659CD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4659CD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4659CD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4659CD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4659CD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4659CD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4659CD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4659CD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4659CD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4659CD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4659CD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4659CD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4659CD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4659CD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4659CD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4659CD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4659CD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4659CD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4659CD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4659CD"/>
    <w:pPr>
      <w:ind w:left="720"/>
    </w:pPr>
  </w:style>
  <w:style w:type="table" w:styleId="ListTable1Light">
    <w:name w:val="List Table 1 Light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59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59C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59C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59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59C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59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59C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59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59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59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59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59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59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59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59C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59C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59C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59C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59C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59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  <w:contextualSpacing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59CD"/>
    <w:rPr>
      <w:rFonts w:ascii="Consolas" w:hAnsi="Consolas"/>
      <w:b/>
      <w:bCs/>
      <w:color w:val="365F91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59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59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59C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59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59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59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5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59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659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59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59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4659CD"/>
  </w:style>
  <w:style w:type="table" w:styleId="PlainTable1">
    <w:name w:val="Plain Table 1"/>
    <w:basedOn w:val="TableNormal"/>
    <w:uiPriority w:val="41"/>
    <w:rsid w:val="004659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9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59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59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59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59CD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9CD"/>
    <w:rPr>
      <w:rFonts w:ascii="Consolas" w:hAnsi="Consolas"/>
      <w:b/>
      <w:bCs/>
      <w:color w:val="365F91" w:themeColor="accent1" w:themeShade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5576A"/>
    <w:pPr>
      <w:spacing w:after="160"/>
      <w:ind w:left="0" w:right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576A"/>
    <w:rPr>
      <w:b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59C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59C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59CD"/>
    <w:rPr>
      <w:b/>
      <w:bCs/>
      <w:color w:val="365F91" w:themeColor="accent1" w:themeShade="BF"/>
      <w:sz w:val="36"/>
      <w:szCs w:val="36"/>
    </w:rPr>
  </w:style>
  <w:style w:type="character" w:styleId="Strong">
    <w:name w:val="Strong"/>
    <w:basedOn w:val="DefaultParagraphFont"/>
    <w:uiPriority w:val="22"/>
    <w:semiHidden/>
    <w:unhideWhenUsed/>
    <w:qFormat/>
    <w:rsid w:val="004659CD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5F4001"/>
    <w:pPr>
      <w:keepNext/>
      <w:keepLines/>
      <w:numPr>
        <w:ilvl w:val="1"/>
      </w:numPr>
      <w:spacing w:before="40" w:after="440" w:line="240" w:lineRule="auto"/>
      <w:ind w:left="72" w:right="72"/>
      <w:contextualSpacing/>
    </w:pPr>
    <w:rPr>
      <w:rFonts w:asciiTheme="majorHAnsi" w:hAnsiTheme="majorHAnsi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5F4001"/>
    <w:rPr>
      <w:rFonts w:asciiTheme="majorHAnsi" w:hAnsiTheme="majorHAnsi"/>
      <w:b/>
      <w:sz w:val="7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659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659C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59CD"/>
    <w:pPr>
      <w:spacing w:before="200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59CD"/>
    <w:pPr>
      <w:spacing w:before="200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59CD"/>
    <w:pPr>
      <w:spacing w:before="200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59CD"/>
    <w:pPr>
      <w:spacing w:before="200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59CD"/>
    <w:pPr>
      <w:spacing w:before="200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59CD"/>
    <w:pPr>
      <w:spacing w:before="200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59CD"/>
    <w:pPr>
      <w:spacing w:before="200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59CD"/>
    <w:pPr>
      <w:spacing w:before="200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46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59CD"/>
    <w:pPr>
      <w:spacing w:before="200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59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59CD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59CD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59CD"/>
    <w:pPr>
      <w:spacing w:before="200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59CD"/>
    <w:pPr>
      <w:spacing w:before="200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59CD"/>
    <w:pPr>
      <w:spacing w:before="20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59CD"/>
    <w:pPr>
      <w:spacing w:before="200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59CD"/>
    <w:pPr>
      <w:spacing w:before="200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659CD"/>
    <w:pPr>
      <w:spacing w:before="200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7A77DE"/>
    <w:pPr>
      <w:keepNext/>
      <w:keepLines/>
      <w:spacing w:after="600" w:line="240" w:lineRule="auto"/>
      <w:ind w:left="72" w:right="72"/>
      <w:contextualSpacing/>
    </w:pPr>
    <w:rPr>
      <w:rFonts w:asciiTheme="majorHAnsi" w:eastAsiaTheme="majorEastAsia" w:hAnsiTheme="majorHAnsi" w:cstheme="majorBidi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7DE"/>
    <w:rPr>
      <w:rFonts w:asciiTheme="majorHAnsi" w:eastAsiaTheme="majorEastAsia" w:hAnsiTheme="majorHAnsi" w:cstheme="majorBidi"/>
      <w:b/>
      <w:sz w:val="12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659CD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59C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59CD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59CD"/>
    <w:pPr>
      <w:spacing w:after="100"/>
      <w:ind w:left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59CD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59CD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59CD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59CD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59CD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59CD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7DE"/>
    <w:pPr>
      <w:outlineLvl w:val="9"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7DE"/>
    <w:rPr>
      <w:rFonts w:asciiTheme="majorHAnsi" w:eastAsiaTheme="majorEastAsia" w:hAnsiTheme="majorHAnsi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%20LR\AppData\Roaming\Microsoft\Templates\Graduate%20congratulations%20flyer%20(graduation%20party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96DD-57C2-4C39-A0F5-A6E4225B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 congratulations flyer (graduation party design)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LR</dc:creator>
  <cp:lastModifiedBy>Jelena LR</cp:lastModifiedBy>
  <cp:revision>3</cp:revision>
  <cp:lastPrinted>2025-05-23T12:36:00Z</cp:lastPrinted>
  <dcterms:created xsi:type="dcterms:W3CDTF">2025-05-23T12:28:00Z</dcterms:created>
  <dcterms:modified xsi:type="dcterms:W3CDTF">2025-05-23T12:37:00Z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